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4E33" w14:textId="1C8AD85E" w:rsidR="00CB44D3" w:rsidRPr="00F14CFA" w:rsidRDefault="7775866F" w:rsidP="00F14CFA">
      <w:pPr>
        <w:pStyle w:val="Titre1"/>
        <w:jc w:val="center"/>
        <w:rPr>
          <w:b/>
          <w:bCs/>
          <w:sz w:val="36"/>
          <w:szCs w:val="36"/>
        </w:rPr>
      </w:pPr>
      <w:r w:rsidRPr="4D93329B">
        <w:rPr>
          <w:b/>
          <w:bCs/>
          <w:sz w:val="36"/>
          <w:szCs w:val="36"/>
        </w:rPr>
        <w:t>A</w:t>
      </w:r>
      <w:r w:rsidR="08CB85CB" w:rsidRPr="4D93329B">
        <w:rPr>
          <w:b/>
          <w:bCs/>
          <w:sz w:val="36"/>
          <w:szCs w:val="36"/>
        </w:rPr>
        <w:t xml:space="preserve">ppel à manifestation d'intérêt </w:t>
      </w:r>
      <w:r w:rsidR="7600905D" w:rsidRPr="4D93329B">
        <w:rPr>
          <w:b/>
          <w:bCs/>
          <w:sz w:val="36"/>
          <w:szCs w:val="36"/>
        </w:rPr>
        <w:t>des</w:t>
      </w:r>
      <w:r w:rsidR="1F48F0B3" w:rsidRPr="4D93329B">
        <w:rPr>
          <w:b/>
          <w:bCs/>
          <w:sz w:val="36"/>
          <w:szCs w:val="36"/>
        </w:rPr>
        <w:t xml:space="preserve"> porteurs </w:t>
      </w:r>
      <w:r w:rsidR="739A8C88" w:rsidRPr="4D93329B">
        <w:rPr>
          <w:b/>
          <w:bCs/>
          <w:sz w:val="36"/>
          <w:szCs w:val="36"/>
        </w:rPr>
        <w:t xml:space="preserve">calédoniens </w:t>
      </w:r>
      <w:r w:rsidR="1F48F0B3" w:rsidRPr="4D93329B">
        <w:rPr>
          <w:b/>
          <w:bCs/>
          <w:sz w:val="36"/>
          <w:szCs w:val="36"/>
        </w:rPr>
        <w:t>de solutions d’adaptation fondées sur les écosystèmes</w:t>
      </w:r>
      <w:r w:rsidR="08CB85CB" w:rsidRPr="4D93329B">
        <w:rPr>
          <w:b/>
          <w:bCs/>
          <w:sz w:val="36"/>
          <w:szCs w:val="36"/>
        </w:rPr>
        <w:t xml:space="preserve"> </w:t>
      </w:r>
      <w:r w:rsidR="466FA01F" w:rsidRPr="4D93329B">
        <w:rPr>
          <w:b/>
          <w:bCs/>
          <w:sz w:val="36"/>
          <w:szCs w:val="36"/>
        </w:rPr>
        <w:t>(</w:t>
      </w:r>
      <w:proofErr w:type="spellStart"/>
      <w:r w:rsidR="466FA01F" w:rsidRPr="4D93329B">
        <w:rPr>
          <w:b/>
          <w:bCs/>
          <w:sz w:val="36"/>
          <w:szCs w:val="36"/>
        </w:rPr>
        <w:t>Afe</w:t>
      </w:r>
      <w:proofErr w:type="spellEnd"/>
      <w:r w:rsidR="466FA01F" w:rsidRPr="4D93329B">
        <w:rPr>
          <w:b/>
          <w:bCs/>
          <w:sz w:val="36"/>
          <w:szCs w:val="36"/>
        </w:rPr>
        <w:t>) dans le cadre</w:t>
      </w:r>
      <w:r w:rsidR="08CB85CB" w:rsidRPr="4D93329B">
        <w:rPr>
          <w:b/>
          <w:bCs/>
          <w:sz w:val="36"/>
          <w:szCs w:val="36"/>
        </w:rPr>
        <w:t xml:space="preserve"> de la mission ESRAM-NC </w:t>
      </w:r>
      <w:r w:rsidR="64E258DB" w:rsidRPr="4D93329B">
        <w:rPr>
          <w:b/>
          <w:bCs/>
          <w:sz w:val="36"/>
          <w:szCs w:val="36"/>
        </w:rPr>
        <w:t>porté par le</w:t>
      </w:r>
      <w:r w:rsidR="08CB85CB" w:rsidRPr="4D93329B">
        <w:rPr>
          <w:b/>
          <w:bCs/>
          <w:sz w:val="36"/>
          <w:szCs w:val="36"/>
        </w:rPr>
        <w:t xml:space="preserve"> programme PEBACC +</w:t>
      </w:r>
    </w:p>
    <w:p w14:paraId="58B9B498" w14:textId="77777777" w:rsidR="4D93329B" w:rsidRDefault="4D93329B" w:rsidP="4D93329B">
      <w:pPr>
        <w:rPr>
          <w:b/>
          <w:bCs/>
          <w:color w:val="4472C4" w:themeColor="accent1"/>
          <w:sz w:val="32"/>
          <w:szCs w:val="32"/>
        </w:rPr>
      </w:pPr>
    </w:p>
    <w:p w14:paraId="7772C102" w14:textId="356B50FF" w:rsidR="2B5A37E2" w:rsidRDefault="00324FB2" w:rsidP="4D93329B">
      <w:pPr>
        <w:rPr>
          <w:b/>
          <w:bCs/>
          <w:color w:val="4472C4" w:themeColor="accent1"/>
          <w:sz w:val="32"/>
          <w:szCs w:val="32"/>
        </w:rPr>
      </w:pPr>
      <w:r w:rsidRPr="4D93329B">
        <w:rPr>
          <w:b/>
          <w:bCs/>
          <w:color w:val="4472C4" w:themeColor="accent1"/>
          <w:sz w:val="32"/>
          <w:szCs w:val="32"/>
        </w:rPr>
        <w:t xml:space="preserve">FORMULAIRE DE CANDIDATURE </w:t>
      </w:r>
      <w:r>
        <w:rPr>
          <w:b/>
          <w:bCs/>
          <w:color w:val="4472C4" w:themeColor="accent1"/>
          <w:sz w:val="32"/>
          <w:szCs w:val="32"/>
        </w:rPr>
        <w:t>DES PORTEURS DE NOTES DE CONCEPTS</w:t>
      </w:r>
      <w:r w:rsidRPr="4D93329B">
        <w:rPr>
          <w:b/>
          <w:bCs/>
          <w:color w:val="4472C4" w:themeColor="accent1"/>
          <w:sz w:val="32"/>
          <w:szCs w:val="32"/>
        </w:rPr>
        <w:t xml:space="preserve"> ESRAM-NC PEBACC +</w:t>
      </w:r>
      <w:r>
        <w:rPr>
          <w:b/>
          <w:bCs/>
          <w:color w:val="4472C4" w:themeColor="accent1"/>
          <w:sz w:val="32"/>
          <w:szCs w:val="32"/>
        </w:rPr>
        <w:t xml:space="preserve"> : </w:t>
      </w:r>
    </w:p>
    <w:p w14:paraId="7704EDE5" w14:textId="4DF89F75" w:rsidR="4D93329B" w:rsidRDefault="4D93329B" w:rsidP="4D93329B">
      <w:pPr>
        <w:rPr>
          <w:b/>
          <w:bCs/>
          <w:color w:val="4472C4" w:themeColor="accent1"/>
          <w:sz w:val="32"/>
          <w:szCs w:val="32"/>
        </w:rPr>
      </w:pPr>
    </w:p>
    <w:p w14:paraId="2768C7DD" w14:textId="1510013E" w:rsidR="00BE6875" w:rsidRPr="00F147F9" w:rsidRDefault="00F147F9" w:rsidP="50AA1466">
      <w:pPr>
        <w:rPr>
          <w:b/>
          <w:bCs/>
          <w:color w:val="4472C4" w:themeColor="accent1"/>
          <w:sz w:val="32"/>
          <w:szCs w:val="32"/>
        </w:rPr>
      </w:pPr>
      <w:r w:rsidRPr="00F147F9">
        <w:rPr>
          <w:b/>
          <w:bCs/>
          <w:color w:val="4472C4" w:themeColor="accent1"/>
          <w:sz w:val="32"/>
          <w:szCs w:val="32"/>
        </w:rPr>
        <w:t xml:space="preserve">Identification du porteur de projet : </w:t>
      </w:r>
    </w:p>
    <w:p w14:paraId="533650B1" w14:textId="77777777" w:rsidR="00F147F9" w:rsidRDefault="00F147F9" w:rsidP="00DF2926">
      <w:pPr>
        <w:tabs>
          <w:tab w:val="left" w:pos="922"/>
        </w:tabs>
      </w:pP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A66703" w:rsidRPr="00A66703" w14:paraId="29FBF827" w14:textId="77777777" w:rsidTr="00A66703">
        <w:trPr>
          <w:trHeight w:val="3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113499C6" w14:textId="77777777" w:rsidR="00A66703" w:rsidRPr="00A66703" w:rsidRDefault="00A66703" w:rsidP="00A6670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Nom l'organisme (Institution/association/entreprise)</w:t>
            </w:r>
          </w:p>
        </w:tc>
      </w:tr>
      <w:tr w:rsidR="00A66703" w:rsidRPr="00A66703" w14:paraId="3B70E910" w14:textId="77777777" w:rsidTr="00A66703">
        <w:trPr>
          <w:trHeight w:val="2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C4FD" w14:textId="77777777" w:rsidR="00A66703" w:rsidRPr="00A66703" w:rsidRDefault="00A66703" w:rsidP="00A6670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701B3DD3" w14:textId="77777777" w:rsidR="00F147F9" w:rsidRDefault="00F147F9" w:rsidP="00DF2926">
      <w:pPr>
        <w:tabs>
          <w:tab w:val="left" w:pos="922"/>
        </w:tabs>
      </w:pP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A66703" w:rsidRPr="00A66703" w14:paraId="349AF535" w14:textId="77777777" w:rsidTr="00A66703">
        <w:trPr>
          <w:trHeight w:val="3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1A9A82DC" w14:textId="77777777" w:rsidR="00A66703" w:rsidRPr="00A66703" w:rsidRDefault="00A66703" w:rsidP="00A6670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Directions/Services impliqués au sein de la structure</w:t>
            </w:r>
          </w:p>
        </w:tc>
      </w:tr>
      <w:tr w:rsidR="00A66703" w:rsidRPr="00A66703" w14:paraId="07F23EE5" w14:textId="77777777" w:rsidTr="00A66703">
        <w:trPr>
          <w:trHeight w:val="2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071" w14:textId="77777777" w:rsidR="00A66703" w:rsidRPr="00A66703" w:rsidRDefault="00A66703" w:rsidP="00A6670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601ACDFE" w14:textId="77777777" w:rsidR="00A66703" w:rsidRDefault="00A66703" w:rsidP="00DF2926">
      <w:pPr>
        <w:tabs>
          <w:tab w:val="left" w:pos="922"/>
        </w:tabs>
      </w:pP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A66703" w:rsidRPr="00A66703" w14:paraId="2FC98E69" w14:textId="77777777" w:rsidTr="00A66703">
        <w:trPr>
          <w:trHeight w:val="3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35A5AC23" w14:textId="77777777" w:rsidR="00A66703" w:rsidRPr="00A66703" w:rsidRDefault="00A66703" w:rsidP="00A6670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Nom de la personne référente</w:t>
            </w:r>
          </w:p>
        </w:tc>
      </w:tr>
      <w:tr w:rsidR="00A66703" w:rsidRPr="00A66703" w14:paraId="772B1B54" w14:textId="77777777" w:rsidTr="00A66703">
        <w:trPr>
          <w:trHeight w:val="2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27DC" w14:textId="77777777" w:rsidR="00A66703" w:rsidRPr="00A66703" w:rsidRDefault="00A66703" w:rsidP="00A6670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11746F8B" w14:textId="77777777" w:rsidR="00A66703" w:rsidRDefault="00A66703" w:rsidP="00DF2926">
      <w:pPr>
        <w:tabs>
          <w:tab w:val="left" w:pos="922"/>
        </w:tabs>
      </w:pPr>
    </w:p>
    <w:p w14:paraId="64E3313A" w14:textId="1867AC27" w:rsidR="00A66703" w:rsidRPr="00A66703" w:rsidRDefault="00A66703" w:rsidP="00DF2926">
      <w:pPr>
        <w:tabs>
          <w:tab w:val="left" w:pos="922"/>
        </w:tabs>
        <w:rPr>
          <w:b/>
          <w:bCs/>
          <w:color w:val="4472C4" w:themeColor="accent1"/>
          <w:sz w:val="32"/>
          <w:szCs w:val="32"/>
        </w:rPr>
      </w:pPr>
      <w:r w:rsidRPr="00A66703">
        <w:rPr>
          <w:b/>
          <w:bCs/>
          <w:color w:val="4472C4" w:themeColor="accent1"/>
          <w:sz w:val="32"/>
          <w:szCs w:val="32"/>
        </w:rPr>
        <w:t xml:space="preserve">Identification du territoire d’intervention : </w:t>
      </w:r>
    </w:p>
    <w:p w14:paraId="3BFF72EB" w14:textId="77777777" w:rsidR="00A66703" w:rsidRDefault="00A66703" w:rsidP="00DF2926">
      <w:pPr>
        <w:tabs>
          <w:tab w:val="left" w:pos="922"/>
        </w:tabs>
      </w:pP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BC62F1" w:rsidRPr="00A66703" w14:paraId="6CBC83E4" w14:textId="77777777" w:rsidTr="000F194C">
        <w:trPr>
          <w:trHeight w:val="3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764C6B47" w14:textId="324C2D7D" w:rsidR="00BC62F1" w:rsidRPr="00A66703" w:rsidRDefault="00BC62F1" w:rsidP="000F194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Commune.s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concernée.s</w:t>
            </w:r>
            <w:proofErr w:type="spellEnd"/>
            <w:proofErr w:type="gramEnd"/>
          </w:p>
        </w:tc>
      </w:tr>
      <w:tr w:rsidR="00BC62F1" w:rsidRPr="00A66703" w14:paraId="451E80B9" w14:textId="77777777" w:rsidTr="000F194C">
        <w:trPr>
          <w:trHeight w:val="2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C0D6" w14:textId="77777777" w:rsidR="00BC62F1" w:rsidRPr="00A66703" w:rsidRDefault="00BC62F1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60BFC1C9" w14:textId="77777777" w:rsidR="00A66703" w:rsidRDefault="00A66703" w:rsidP="00DF2926">
      <w:pPr>
        <w:tabs>
          <w:tab w:val="left" w:pos="922"/>
        </w:tabs>
      </w:pP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BC62F1" w:rsidRPr="00A66703" w14:paraId="2C8CDF86" w14:textId="77777777" w:rsidTr="000F194C">
        <w:trPr>
          <w:trHeight w:val="3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387646F4" w14:textId="73454C95" w:rsidR="00BC62F1" w:rsidRPr="00A66703" w:rsidRDefault="00875281" w:rsidP="000F194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Superficie </w:t>
            </w:r>
            <w:r w:rsidR="009030BB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estimée</w:t>
            </w:r>
          </w:p>
        </w:tc>
      </w:tr>
      <w:tr w:rsidR="00BC62F1" w:rsidRPr="00A66703" w14:paraId="34DD362C" w14:textId="77777777" w:rsidTr="000F194C">
        <w:trPr>
          <w:trHeight w:val="2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C33" w14:textId="22FDAAC7" w:rsidR="00BC62F1" w:rsidRPr="00A66703" w:rsidRDefault="00BC62F1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5B2F9FCF" w14:textId="77777777" w:rsidR="00F14CFA" w:rsidRDefault="00F14CFA" w:rsidP="00DF2926">
      <w:pPr>
        <w:tabs>
          <w:tab w:val="left" w:pos="922"/>
        </w:tabs>
      </w:pPr>
    </w:p>
    <w:tbl>
      <w:tblPr>
        <w:tblW w:w="9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5"/>
      </w:tblGrid>
      <w:tr w:rsidR="009B6EEC" w:rsidRPr="00A66703" w14:paraId="40C69014" w14:textId="77777777" w:rsidTr="00DA3930">
        <w:trPr>
          <w:trHeight w:val="515"/>
        </w:trPr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2E95B828" w14:textId="5C458249" w:rsidR="009B6EEC" w:rsidRPr="00A66703" w:rsidRDefault="000B7AB8" w:rsidP="000F194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Description du périmètre (</w:t>
            </w:r>
            <w:r w:rsidR="00653FB8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Annexe :</w:t>
            </w:r>
            <w:r w:rsidR="00DA3930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capture d’écran </w:t>
            </w:r>
            <w:proofErr w:type="spellStart"/>
            <w:r w:rsidR="00DA3930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Géorep</w:t>
            </w:r>
            <w:proofErr w:type="spellEnd"/>
            <w:r w:rsidR="00DA3930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)</w:t>
            </w:r>
          </w:p>
        </w:tc>
      </w:tr>
      <w:tr w:rsidR="009B6EEC" w:rsidRPr="00A66703" w14:paraId="2B5FE397" w14:textId="77777777" w:rsidTr="00D07A9A">
        <w:trPr>
          <w:trHeight w:val="1428"/>
        </w:trPr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15ED" w14:textId="77777777" w:rsidR="009B6EEC" w:rsidRPr="00A66703" w:rsidRDefault="009B6EEC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62688D69" w14:textId="707C8346" w:rsidR="00DA3930" w:rsidRPr="00A66703" w:rsidRDefault="5A0AD85D" w:rsidP="4D93329B">
      <w:pPr>
        <w:tabs>
          <w:tab w:val="left" w:pos="922"/>
        </w:tabs>
        <w:rPr>
          <w:b/>
          <w:bCs/>
          <w:color w:val="4472C4" w:themeColor="accent1"/>
          <w:sz w:val="32"/>
          <w:szCs w:val="32"/>
        </w:rPr>
      </w:pPr>
      <w:r w:rsidRPr="4D93329B">
        <w:rPr>
          <w:b/>
          <w:bCs/>
          <w:color w:val="4472C4" w:themeColor="accent1"/>
          <w:sz w:val="32"/>
          <w:szCs w:val="32"/>
        </w:rPr>
        <w:lastRenderedPageBreak/>
        <w:t xml:space="preserve">Besoins et solutions </w:t>
      </w:r>
      <w:r w:rsidR="2694F896" w:rsidRPr="4D93329B">
        <w:rPr>
          <w:b/>
          <w:bCs/>
          <w:color w:val="4472C4" w:themeColor="accent1"/>
          <w:sz w:val="32"/>
          <w:szCs w:val="32"/>
        </w:rPr>
        <w:t>d’</w:t>
      </w:r>
      <w:proofErr w:type="spellStart"/>
      <w:r w:rsidR="2694F896" w:rsidRPr="4D93329B">
        <w:rPr>
          <w:b/>
          <w:bCs/>
          <w:color w:val="4472C4" w:themeColor="accent1"/>
          <w:sz w:val="32"/>
          <w:szCs w:val="32"/>
        </w:rPr>
        <w:t>Afe</w:t>
      </w:r>
      <w:proofErr w:type="spellEnd"/>
      <w:r w:rsidR="2694F896" w:rsidRPr="4D93329B">
        <w:rPr>
          <w:b/>
          <w:bCs/>
          <w:color w:val="4472C4" w:themeColor="accent1"/>
          <w:sz w:val="32"/>
          <w:szCs w:val="32"/>
        </w:rPr>
        <w:t xml:space="preserve"> </w:t>
      </w:r>
      <w:r w:rsidRPr="4D93329B">
        <w:rPr>
          <w:b/>
          <w:bCs/>
          <w:color w:val="4472C4" w:themeColor="accent1"/>
          <w:sz w:val="32"/>
          <w:szCs w:val="32"/>
        </w:rPr>
        <w:t>identifié</w:t>
      </w:r>
      <w:r w:rsidR="6EDA1350" w:rsidRPr="4D93329B">
        <w:rPr>
          <w:b/>
          <w:bCs/>
          <w:color w:val="4472C4" w:themeColor="accent1"/>
          <w:sz w:val="32"/>
          <w:szCs w:val="32"/>
        </w:rPr>
        <w:t>e</w:t>
      </w:r>
      <w:r w:rsidRPr="4D93329B">
        <w:rPr>
          <w:b/>
          <w:bCs/>
          <w:color w:val="4472C4" w:themeColor="accent1"/>
          <w:sz w:val="32"/>
          <w:szCs w:val="32"/>
        </w:rPr>
        <w:t xml:space="preserve">s au regard de l’adaptation au changement climatique : </w:t>
      </w:r>
    </w:p>
    <w:p w14:paraId="4758A3EE" w14:textId="77777777" w:rsidR="009B6EEC" w:rsidRDefault="009B6EEC" w:rsidP="00DF2926">
      <w:pPr>
        <w:tabs>
          <w:tab w:val="left" w:pos="922"/>
        </w:tabs>
      </w:pPr>
    </w:p>
    <w:tbl>
      <w:tblPr>
        <w:tblW w:w="9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5"/>
      </w:tblGrid>
      <w:tr w:rsidR="00DA3930" w:rsidRPr="00A66703" w14:paraId="782B6184" w14:textId="77777777" w:rsidTr="50AA1466">
        <w:trPr>
          <w:trHeight w:val="515"/>
        </w:trPr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noWrap/>
            <w:vAlign w:val="center"/>
            <w:hideMark/>
          </w:tcPr>
          <w:p w14:paraId="5F91D1D2" w14:textId="381ED260" w:rsidR="00DA3930" w:rsidRPr="00A66703" w:rsidRDefault="26315718" w:rsidP="000F194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50AA1466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Description </w:t>
            </w:r>
            <w:proofErr w:type="spellStart"/>
            <w:proofErr w:type="gramStart"/>
            <w:r w:rsidRPr="50AA1466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>de.s</w:t>
            </w:r>
            <w:proofErr w:type="spellEnd"/>
            <w:proofErr w:type="gramEnd"/>
            <w:r w:rsidRPr="50AA1466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50AA1466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>enjeu.</w:t>
            </w:r>
            <w:r w:rsidR="0D520082" w:rsidRPr="50AA1466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>x</w:t>
            </w:r>
            <w:proofErr w:type="spellEnd"/>
            <w:r w:rsidRPr="50AA1466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 d’adaptation sur le périmètre ciblé</w:t>
            </w:r>
          </w:p>
        </w:tc>
      </w:tr>
      <w:tr w:rsidR="00DA3930" w:rsidRPr="00A66703" w14:paraId="144356AD" w14:textId="77777777" w:rsidTr="50AA1466">
        <w:trPr>
          <w:trHeight w:val="3404"/>
        </w:trPr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0B4D" w14:textId="77777777" w:rsidR="00DA3930" w:rsidRPr="00A66703" w:rsidRDefault="00DA3930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43911CC7" w14:textId="77777777" w:rsidR="00DA3930" w:rsidRDefault="00DA3930" w:rsidP="00DF2926">
      <w:pPr>
        <w:tabs>
          <w:tab w:val="left" w:pos="922"/>
        </w:tabs>
      </w:pPr>
    </w:p>
    <w:tbl>
      <w:tblPr>
        <w:tblW w:w="9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5"/>
      </w:tblGrid>
      <w:tr w:rsidR="008C4B20" w:rsidRPr="00A66703" w14:paraId="6A9EA3E3" w14:textId="77777777" w:rsidTr="4D93329B">
        <w:trPr>
          <w:trHeight w:val="515"/>
        </w:trPr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noWrap/>
            <w:vAlign w:val="center"/>
            <w:hideMark/>
          </w:tcPr>
          <w:p w14:paraId="182550EF" w14:textId="3D20FE4B" w:rsidR="008C4B20" w:rsidRPr="00A66703" w:rsidRDefault="03348F51" w:rsidP="000F194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4D93329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>Description de</w:t>
            </w:r>
            <w:r w:rsidR="4E34D3A3" w:rsidRPr="4D93329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>s options d’adaptations fondées sur les écosystèmes</w:t>
            </w:r>
            <w:r w:rsidR="52D7FD7D" w:rsidRPr="4D93329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 (</w:t>
            </w:r>
            <w:proofErr w:type="spellStart"/>
            <w:r w:rsidR="52D7FD7D" w:rsidRPr="4D93329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>Afe</w:t>
            </w:r>
            <w:proofErr w:type="spellEnd"/>
            <w:r w:rsidR="52D7FD7D" w:rsidRPr="4D93329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>)</w:t>
            </w:r>
          </w:p>
        </w:tc>
      </w:tr>
      <w:tr w:rsidR="008C4B20" w:rsidRPr="00A66703" w14:paraId="62EF57E2" w14:textId="77777777" w:rsidTr="4D93329B">
        <w:trPr>
          <w:trHeight w:val="5626"/>
        </w:trPr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1BBF" w14:textId="77777777" w:rsidR="008C4B20" w:rsidRPr="00A66703" w:rsidRDefault="008C4B20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049689A8" w14:textId="77777777" w:rsidR="00F14CFA" w:rsidRDefault="00F14CFA" w:rsidP="00766A5E">
      <w:pPr>
        <w:tabs>
          <w:tab w:val="left" w:pos="922"/>
        </w:tabs>
        <w:rPr>
          <w:b/>
          <w:bCs/>
          <w:color w:val="4472C4" w:themeColor="accent1"/>
          <w:sz w:val="32"/>
          <w:szCs w:val="32"/>
        </w:rPr>
      </w:pPr>
    </w:p>
    <w:p w14:paraId="28B51677" w14:textId="0D1F4B40" w:rsidR="00766A5E" w:rsidRDefault="008F795A" w:rsidP="00766A5E">
      <w:pPr>
        <w:tabs>
          <w:tab w:val="left" w:pos="922"/>
        </w:tabs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lastRenderedPageBreak/>
        <w:t>Mise en œuvre du projet</w:t>
      </w:r>
      <w:r w:rsidR="00766A5E" w:rsidRPr="00A66703">
        <w:rPr>
          <w:b/>
          <w:bCs/>
          <w:color w:val="4472C4" w:themeColor="accent1"/>
          <w:sz w:val="32"/>
          <w:szCs w:val="32"/>
        </w:rPr>
        <w:t xml:space="preserve"> : </w:t>
      </w:r>
    </w:p>
    <w:p w14:paraId="347BB97C" w14:textId="77777777" w:rsidR="008F795A" w:rsidRPr="00A66703" w:rsidRDefault="008F795A" w:rsidP="00766A5E">
      <w:pPr>
        <w:tabs>
          <w:tab w:val="left" w:pos="922"/>
        </w:tabs>
        <w:rPr>
          <w:b/>
          <w:bCs/>
          <w:color w:val="4472C4" w:themeColor="accent1"/>
          <w:sz w:val="32"/>
          <w:szCs w:val="32"/>
        </w:rPr>
      </w:pP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8F795A" w:rsidRPr="00A66703" w14:paraId="69BFE229" w14:textId="77777777" w:rsidTr="50AA1466">
        <w:trPr>
          <w:trHeight w:val="5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noWrap/>
            <w:vAlign w:val="center"/>
            <w:hideMark/>
          </w:tcPr>
          <w:p w14:paraId="7DA2CDD8" w14:textId="41B51127" w:rsidR="008F795A" w:rsidRPr="00A66703" w:rsidRDefault="0010450B" w:rsidP="000F194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Période de mise en œuvre envisagée (année</w:t>
            </w:r>
            <w:r w:rsidR="00550AC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s et/ou mois)</w:t>
            </w:r>
          </w:p>
        </w:tc>
      </w:tr>
      <w:tr w:rsidR="008F795A" w:rsidRPr="00A66703" w14:paraId="1387A77D" w14:textId="77777777" w:rsidTr="50AA1466">
        <w:trPr>
          <w:trHeight w:val="51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2121" w14:textId="795EE990" w:rsidR="008F795A" w:rsidRPr="00A66703" w:rsidRDefault="008F795A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50AA1466"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  <w:lang w:eastAsia="fr-FR"/>
              </w:rPr>
              <w:t> </w:t>
            </w:r>
          </w:p>
        </w:tc>
      </w:tr>
    </w:tbl>
    <w:p w14:paraId="48EA782A" w14:textId="77777777" w:rsidR="00766A5E" w:rsidRDefault="00766A5E" w:rsidP="00DF2926">
      <w:pPr>
        <w:tabs>
          <w:tab w:val="left" w:pos="922"/>
        </w:tabs>
      </w:pP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550AC7" w:rsidRPr="00A66703" w14:paraId="5CE7FB09" w14:textId="77777777" w:rsidTr="00550AC7">
        <w:trPr>
          <w:trHeight w:val="5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4006B8AF" w14:textId="41C61C1F" w:rsidR="00550AC7" w:rsidRPr="00A66703" w:rsidRDefault="00550AC7" w:rsidP="000F194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Budget estimé (M F.CFP)</w:t>
            </w:r>
          </w:p>
        </w:tc>
      </w:tr>
      <w:tr w:rsidR="00550AC7" w:rsidRPr="00A66703" w14:paraId="0727735F" w14:textId="77777777" w:rsidTr="00550AC7">
        <w:trPr>
          <w:trHeight w:val="51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682D" w14:textId="77777777" w:rsidR="00550AC7" w:rsidRPr="00A66703" w:rsidRDefault="00550AC7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6A7E24FE" w14:textId="77777777" w:rsidR="00550AC7" w:rsidRDefault="00550AC7" w:rsidP="00DF2926">
      <w:pPr>
        <w:tabs>
          <w:tab w:val="left" w:pos="922"/>
        </w:tabs>
      </w:pP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550AC7" w:rsidRPr="00A66703" w14:paraId="47B1A3AB" w14:textId="77777777" w:rsidTr="000F194C">
        <w:trPr>
          <w:trHeight w:val="5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049FE8C9" w14:textId="77777777" w:rsidR="00C317A6" w:rsidRDefault="00C317A6" w:rsidP="000F194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Capacité d’auto-financement </w:t>
            </w:r>
          </w:p>
          <w:p w14:paraId="2947EF3C" w14:textId="65B5A5A0" w:rsidR="00550AC7" w:rsidRPr="00A66703" w:rsidRDefault="00C317A6" w:rsidP="000F194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(% du budget total)</w:t>
            </w:r>
          </w:p>
        </w:tc>
      </w:tr>
      <w:tr w:rsidR="00550AC7" w:rsidRPr="00A66703" w14:paraId="3A566606" w14:textId="77777777" w:rsidTr="000F194C">
        <w:trPr>
          <w:trHeight w:val="51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ACEB" w14:textId="77777777" w:rsidR="00550AC7" w:rsidRPr="00A66703" w:rsidRDefault="00550AC7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5F67B998" w14:textId="77777777" w:rsidR="00550AC7" w:rsidRDefault="00550AC7" w:rsidP="00DF2926">
      <w:pPr>
        <w:tabs>
          <w:tab w:val="left" w:pos="922"/>
        </w:tabs>
      </w:pP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4"/>
        <w:gridCol w:w="3012"/>
        <w:gridCol w:w="3012"/>
      </w:tblGrid>
      <w:tr w:rsidR="00DB4612" w:rsidRPr="00A66703" w14:paraId="63FC20C8" w14:textId="22B0FF2F" w:rsidTr="00084313">
        <w:trPr>
          <w:trHeight w:val="821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15FB47BF" w14:textId="332B39A4" w:rsidR="00DB4612" w:rsidRPr="00A66703" w:rsidRDefault="00DB4612" w:rsidP="0008431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Partenaires identifiés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</w:tcPr>
          <w:p w14:paraId="1EEB13C1" w14:textId="4C313A61" w:rsidR="00DB4612" w:rsidRPr="00A66703" w:rsidRDefault="00084313" w:rsidP="0008431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Rôle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</w:tcPr>
          <w:p w14:paraId="7B3A6DC3" w14:textId="69F60380" w:rsidR="00DB4612" w:rsidRPr="00A66703" w:rsidRDefault="00084313" w:rsidP="0008431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% de cofinancement</w:t>
            </w:r>
          </w:p>
        </w:tc>
      </w:tr>
      <w:tr w:rsidR="00DB4612" w:rsidRPr="00A66703" w14:paraId="5E714A21" w14:textId="77583C46" w:rsidTr="00984558">
        <w:trPr>
          <w:trHeight w:val="497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93E9" w14:textId="7E12C9B9" w:rsidR="00DB4612" w:rsidRPr="00A66703" w:rsidRDefault="00DB4612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CDD" w14:textId="77777777" w:rsidR="00DB4612" w:rsidRPr="00A66703" w:rsidRDefault="00DB4612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8DA" w14:textId="77777777" w:rsidR="00DB4612" w:rsidRPr="00A66703" w:rsidRDefault="00DB4612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084313" w:rsidRPr="00A66703" w14:paraId="165AAF1A" w14:textId="77777777" w:rsidTr="00984558">
        <w:trPr>
          <w:trHeight w:val="561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1029" w14:textId="77777777" w:rsidR="00084313" w:rsidRPr="00A66703" w:rsidRDefault="00084313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F14" w14:textId="77777777" w:rsidR="00084313" w:rsidRPr="00A66703" w:rsidRDefault="00084313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639" w14:textId="77777777" w:rsidR="00084313" w:rsidRPr="00A66703" w:rsidRDefault="00084313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084313" w:rsidRPr="00A66703" w14:paraId="684194D5" w14:textId="77777777" w:rsidTr="00984558">
        <w:trPr>
          <w:trHeight w:val="555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B42B" w14:textId="77777777" w:rsidR="00084313" w:rsidRPr="00A66703" w:rsidRDefault="00084313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CAAA" w14:textId="77777777" w:rsidR="00084313" w:rsidRPr="00A66703" w:rsidRDefault="00084313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499" w14:textId="77777777" w:rsidR="00084313" w:rsidRPr="00A66703" w:rsidRDefault="00084313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6B663D98" w14:textId="10A5EC14" w:rsidR="00DB4612" w:rsidRDefault="00DB4612" w:rsidP="4D93329B">
      <w:pPr>
        <w:tabs>
          <w:tab w:val="left" w:pos="922"/>
        </w:tabs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C317A6" w:rsidRPr="00A66703" w14:paraId="1FA9BA15" w14:textId="77777777" w:rsidTr="4D93329B">
        <w:trPr>
          <w:trHeight w:val="51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noWrap/>
            <w:vAlign w:val="center"/>
            <w:hideMark/>
          </w:tcPr>
          <w:p w14:paraId="7058F486" w14:textId="384671F8" w:rsidR="00DB4612" w:rsidRPr="00A66703" w:rsidRDefault="00DB4612" w:rsidP="00653FB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Description</w:t>
            </w:r>
            <w:r w:rsidR="00C317A6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des études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d’avant-projet nécessaire</w:t>
            </w:r>
            <w:r w:rsidR="00653FB8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s</w:t>
            </w:r>
          </w:p>
        </w:tc>
      </w:tr>
      <w:tr w:rsidR="00C317A6" w:rsidRPr="00A66703" w14:paraId="3E9D0E71" w14:textId="77777777" w:rsidTr="00984558">
        <w:trPr>
          <w:trHeight w:val="1410"/>
        </w:trPr>
        <w:tc>
          <w:tcPr>
            <w:tcW w:w="9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85C7" w14:textId="77777777" w:rsidR="00C317A6" w:rsidRPr="00A66703" w:rsidRDefault="00C317A6" w:rsidP="000F194C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A6670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2A324DBA" w14:textId="7C6EB8AB" w:rsidR="00C317A6" w:rsidRPr="00C035E7" w:rsidRDefault="00C317A6" w:rsidP="4D93329B">
      <w:pPr>
        <w:tabs>
          <w:tab w:val="left" w:pos="922"/>
        </w:tabs>
        <w:rPr>
          <w:b/>
          <w:bCs/>
          <w:color w:val="4471C4"/>
          <w:sz w:val="32"/>
          <w:szCs w:val="32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9771"/>
      </w:tblGrid>
      <w:tr w:rsidR="4D93329B" w14:paraId="6BB9532F" w14:textId="77777777" w:rsidTr="00984558">
        <w:trPr>
          <w:trHeight w:val="365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vAlign w:val="center"/>
          </w:tcPr>
          <w:p w14:paraId="4FABA306" w14:textId="39004E4A" w:rsidR="231CF16F" w:rsidRDefault="231CF16F" w:rsidP="4D93329B">
            <w:pPr>
              <w:spacing w:line="259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4D93329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Besoins d’accompagnement de la part du groupement </w:t>
            </w:r>
            <w:r w:rsidR="79CDEFF4" w:rsidRPr="4D93329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>de consultants</w:t>
            </w:r>
          </w:p>
        </w:tc>
      </w:tr>
      <w:tr w:rsidR="4D93329B" w14:paraId="5ED6A9FD" w14:textId="77777777" w:rsidTr="00F14CFA">
        <w:trPr>
          <w:trHeight w:val="1216"/>
        </w:trPr>
        <w:tc>
          <w:tcPr>
            <w:tcW w:w="9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CF92" w14:textId="77777777" w:rsidR="4D93329B" w:rsidRDefault="4D93329B" w:rsidP="4D93329B">
            <w:pPr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  <w:lang w:eastAsia="fr-FR"/>
              </w:rPr>
            </w:pPr>
            <w:r w:rsidRPr="4D93329B"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  <w:lang w:eastAsia="fr-FR"/>
              </w:rPr>
              <w:t> </w:t>
            </w:r>
          </w:p>
        </w:tc>
      </w:tr>
    </w:tbl>
    <w:p w14:paraId="3A986FE9" w14:textId="35BF42A9" w:rsidR="00C317A6" w:rsidRPr="00C035E7" w:rsidRDefault="068BB704" w:rsidP="4D93329B">
      <w:pPr>
        <w:tabs>
          <w:tab w:val="left" w:pos="922"/>
        </w:tabs>
        <w:rPr>
          <w:b/>
          <w:bCs/>
          <w:color w:val="4472C4" w:themeColor="accent1"/>
          <w:sz w:val="32"/>
          <w:szCs w:val="32"/>
        </w:rPr>
      </w:pPr>
      <w:r w:rsidRPr="4D93329B">
        <w:rPr>
          <w:b/>
          <w:bCs/>
          <w:color w:val="4471C4"/>
          <w:sz w:val="32"/>
          <w:szCs w:val="32"/>
        </w:rPr>
        <w:lastRenderedPageBreak/>
        <w:t>ANNEXE </w:t>
      </w:r>
      <w:r w:rsidR="3591DC51" w:rsidRPr="4D93329B">
        <w:rPr>
          <w:b/>
          <w:bCs/>
          <w:color w:val="4471C4"/>
          <w:sz w:val="32"/>
          <w:szCs w:val="32"/>
        </w:rPr>
        <w:t xml:space="preserve">optionnelle : extraction/ capture d’écran </w:t>
      </w:r>
      <w:proofErr w:type="spellStart"/>
      <w:r w:rsidR="3591DC51" w:rsidRPr="4D93329B">
        <w:rPr>
          <w:b/>
          <w:bCs/>
          <w:color w:val="4471C4"/>
          <w:sz w:val="32"/>
          <w:szCs w:val="32"/>
        </w:rPr>
        <w:t>Géorep</w:t>
      </w:r>
      <w:proofErr w:type="spellEnd"/>
      <w:r w:rsidR="3591DC51" w:rsidRPr="4D93329B">
        <w:rPr>
          <w:b/>
          <w:bCs/>
          <w:color w:val="4471C4"/>
          <w:sz w:val="32"/>
          <w:szCs w:val="32"/>
        </w:rPr>
        <w:t xml:space="preserve"> du périmètre</w:t>
      </w:r>
    </w:p>
    <w:p w14:paraId="6C195340" w14:textId="1A047CB8" w:rsidR="50AA1466" w:rsidRDefault="50AA1466" w:rsidP="50AA1466">
      <w:pPr>
        <w:tabs>
          <w:tab w:val="left" w:pos="922"/>
        </w:tabs>
        <w:rPr>
          <w:b/>
          <w:bCs/>
          <w:color w:val="4472C4" w:themeColor="accent1"/>
          <w:sz w:val="32"/>
          <w:szCs w:val="32"/>
        </w:rPr>
      </w:pPr>
    </w:p>
    <w:p w14:paraId="48CA62C3" w14:textId="65139DE8" w:rsidR="50AA1466" w:rsidRDefault="50AA1466" w:rsidP="50AA1466">
      <w:pPr>
        <w:tabs>
          <w:tab w:val="left" w:pos="922"/>
        </w:tabs>
        <w:rPr>
          <w:b/>
          <w:bCs/>
          <w:color w:val="4472C4" w:themeColor="accent1"/>
          <w:sz w:val="32"/>
          <w:szCs w:val="32"/>
        </w:rPr>
      </w:pPr>
    </w:p>
    <w:p w14:paraId="40993399" w14:textId="461E2F58" w:rsidR="50AA1466" w:rsidRDefault="50AA1466" w:rsidP="50AA1466">
      <w:pPr>
        <w:tabs>
          <w:tab w:val="left" w:pos="922"/>
        </w:tabs>
        <w:rPr>
          <w:b/>
          <w:bCs/>
          <w:color w:val="4472C4" w:themeColor="accent1"/>
          <w:sz w:val="32"/>
          <w:szCs w:val="32"/>
        </w:rPr>
      </w:pPr>
    </w:p>
    <w:p w14:paraId="246081F8" w14:textId="39764972" w:rsidR="50AA1466" w:rsidRDefault="50AA1466" w:rsidP="4D93329B">
      <w:pPr>
        <w:tabs>
          <w:tab w:val="left" w:pos="922"/>
        </w:tabs>
        <w:rPr>
          <w:b/>
          <w:bCs/>
          <w:color w:val="4472C4" w:themeColor="accent1"/>
          <w:sz w:val="32"/>
          <w:szCs w:val="32"/>
        </w:rPr>
      </w:pPr>
    </w:p>
    <w:sectPr w:rsidR="50AA1466" w:rsidSect="00C557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255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34EB" w14:textId="77777777" w:rsidR="001C1934" w:rsidRDefault="001C1934" w:rsidP="005D1B37">
      <w:r>
        <w:separator/>
      </w:r>
    </w:p>
  </w:endnote>
  <w:endnote w:type="continuationSeparator" w:id="0">
    <w:p w14:paraId="2B1FF5C9" w14:textId="77777777" w:rsidR="001C1934" w:rsidRDefault="001C1934" w:rsidP="005D1B37">
      <w:r>
        <w:continuationSeparator/>
      </w:r>
    </w:p>
  </w:endnote>
  <w:endnote w:type="continuationNotice" w:id="1">
    <w:p w14:paraId="15FA67FB" w14:textId="77777777" w:rsidR="001C1934" w:rsidRDefault="001C1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F0EDC" w14:textId="77777777" w:rsidR="00D751D3" w:rsidRDefault="00D751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5D73" w14:textId="77777777" w:rsidR="00BC0126" w:rsidRDefault="005C51DD">
    <w:pPr>
      <w:pStyle w:val="Pieddepag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D72F95C" wp14:editId="5ED4EFCC">
          <wp:simplePos x="0" y="0"/>
          <wp:positionH relativeFrom="column">
            <wp:posOffset>-709133</wp:posOffset>
          </wp:positionH>
          <wp:positionV relativeFrom="paragraph">
            <wp:posOffset>-1069340</wp:posOffset>
          </wp:positionV>
          <wp:extent cx="4572000" cy="1323265"/>
          <wp:effectExtent l="0" t="0" r="0" b="0"/>
          <wp:wrapNone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3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B25B" w14:textId="77777777" w:rsidR="00DE2393" w:rsidRDefault="00F040D3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8ADF6A" wp14:editId="71B81BD7">
          <wp:simplePos x="0" y="0"/>
          <wp:positionH relativeFrom="column">
            <wp:posOffset>-707390</wp:posOffset>
          </wp:positionH>
          <wp:positionV relativeFrom="paragraph">
            <wp:posOffset>-1545984</wp:posOffset>
          </wp:positionV>
          <wp:extent cx="7579504" cy="1727905"/>
          <wp:effectExtent l="0" t="0" r="254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504" cy="172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445E3" w14:textId="77777777" w:rsidR="001C1934" w:rsidRDefault="001C1934" w:rsidP="005D1B37">
      <w:r>
        <w:separator/>
      </w:r>
    </w:p>
  </w:footnote>
  <w:footnote w:type="continuationSeparator" w:id="0">
    <w:p w14:paraId="52360203" w14:textId="77777777" w:rsidR="001C1934" w:rsidRDefault="001C1934" w:rsidP="005D1B37">
      <w:r>
        <w:continuationSeparator/>
      </w:r>
    </w:p>
  </w:footnote>
  <w:footnote w:type="continuationNotice" w:id="1">
    <w:p w14:paraId="5456914D" w14:textId="77777777" w:rsidR="001C1934" w:rsidRDefault="001C19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56C3" w14:textId="77777777" w:rsidR="00D751D3" w:rsidRDefault="00D751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C4EE" w14:textId="77777777" w:rsidR="005C51DD" w:rsidRDefault="005C51DD">
    <w:pPr>
      <w:pStyle w:val="En-tt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0C3D7CB" wp14:editId="143A58F2">
          <wp:simplePos x="0" y="0"/>
          <wp:positionH relativeFrom="column">
            <wp:posOffset>2065640</wp:posOffset>
          </wp:positionH>
          <wp:positionV relativeFrom="paragraph">
            <wp:posOffset>-1</wp:posOffset>
          </wp:positionV>
          <wp:extent cx="4802756" cy="1839089"/>
          <wp:effectExtent l="0" t="0" r="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1513" cy="186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AB546" w14:textId="2C0E7662" w:rsidR="00D34298" w:rsidRDefault="00D60CEC" w:rsidP="00A8239E">
    <w:pPr>
      <w:pStyle w:val="En-tt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FCA65E3" wp14:editId="2E8476E7">
          <wp:simplePos x="0" y="0"/>
          <wp:positionH relativeFrom="column">
            <wp:posOffset>2047875</wp:posOffset>
          </wp:positionH>
          <wp:positionV relativeFrom="paragraph">
            <wp:posOffset>-14605</wp:posOffset>
          </wp:positionV>
          <wp:extent cx="4802756" cy="1839089"/>
          <wp:effectExtent l="0" t="0" r="0" b="8890"/>
          <wp:wrapNone/>
          <wp:docPr id="1122862906" name="Image 4" descr="A green and white wav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862906" name="Image 4" descr="A green and white wav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2756" cy="1839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93378" w14:textId="626482D2" w:rsidR="00D5215A" w:rsidRDefault="00D60CEC" w:rsidP="00A8239E">
    <w:pPr>
      <w:pStyle w:val="En-tte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4FB8E3A" wp14:editId="0990B92A">
          <wp:simplePos x="0" y="0"/>
          <wp:positionH relativeFrom="column">
            <wp:posOffset>-253365</wp:posOffset>
          </wp:positionH>
          <wp:positionV relativeFrom="paragraph">
            <wp:posOffset>404495</wp:posOffset>
          </wp:positionV>
          <wp:extent cx="4019550" cy="686061"/>
          <wp:effectExtent l="0" t="0" r="0" b="0"/>
          <wp:wrapTight wrapText="bothSides">
            <wp:wrapPolygon edited="0">
              <wp:start x="205" y="0"/>
              <wp:lineTo x="0" y="1800"/>
              <wp:lineTo x="0" y="19200"/>
              <wp:lineTo x="102" y="21000"/>
              <wp:lineTo x="205" y="21000"/>
              <wp:lineTo x="21191" y="21000"/>
              <wp:lineTo x="21498" y="19200"/>
              <wp:lineTo x="21498" y="1800"/>
              <wp:lineTo x="21293" y="0"/>
              <wp:lineTo x="205" y="0"/>
            </wp:wrapPolygon>
          </wp:wrapTight>
          <wp:docPr id="436970012" name="Picture 2" descr="A white and blu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970012" name="Picture 2" descr="A white and blue sign with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0" cy="686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B45CF"/>
    <w:multiLevelType w:val="hybridMultilevel"/>
    <w:tmpl w:val="A418A3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3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42"/>
    <w:rsid w:val="00003D13"/>
    <w:rsid w:val="000116A8"/>
    <w:rsid w:val="000757BA"/>
    <w:rsid w:val="00084313"/>
    <w:rsid w:val="000A6500"/>
    <w:rsid w:val="000B7AB8"/>
    <w:rsid w:val="000C52F0"/>
    <w:rsid w:val="000F212E"/>
    <w:rsid w:val="000F46E9"/>
    <w:rsid w:val="0010450B"/>
    <w:rsid w:val="00115C67"/>
    <w:rsid w:val="0015117F"/>
    <w:rsid w:val="00153B33"/>
    <w:rsid w:val="001564FE"/>
    <w:rsid w:val="00187DF6"/>
    <w:rsid w:val="001B4D92"/>
    <w:rsid w:val="001C1934"/>
    <w:rsid w:val="001E11FA"/>
    <w:rsid w:val="001E7035"/>
    <w:rsid w:val="001F1890"/>
    <w:rsid w:val="001F7759"/>
    <w:rsid w:val="00204AF8"/>
    <w:rsid w:val="002403F2"/>
    <w:rsid w:val="00253140"/>
    <w:rsid w:val="002566C8"/>
    <w:rsid w:val="00274F7A"/>
    <w:rsid w:val="00286763"/>
    <w:rsid w:val="002877D5"/>
    <w:rsid w:val="002B54D2"/>
    <w:rsid w:val="002D37CF"/>
    <w:rsid w:val="002D4D76"/>
    <w:rsid w:val="002F59E0"/>
    <w:rsid w:val="00324FB2"/>
    <w:rsid w:val="00331F3B"/>
    <w:rsid w:val="003345B0"/>
    <w:rsid w:val="00335D0E"/>
    <w:rsid w:val="00341A01"/>
    <w:rsid w:val="003441A1"/>
    <w:rsid w:val="003816FF"/>
    <w:rsid w:val="00405618"/>
    <w:rsid w:val="004310CF"/>
    <w:rsid w:val="00437CFD"/>
    <w:rsid w:val="00444BDD"/>
    <w:rsid w:val="00474E23"/>
    <w:rsid w:val="004C710E"/>
    <w:rsid w:val="004E2C5C"/>
    <w:rsid w:val="005077B0"/>
    <w:rsid w:val="005142E9"/>
    <w:rsid w:val="00550AC7"/>
    <w:rsid w:val="005536C4"/>
    <w:rsid w:val="00561B54"/>
    <w:rsid w:val="00561DB5"/>
    <w:rsid w:val="005837B6"/>
    <w:rsid w:val="005955F5"/>
    <w:rsid w:val="005C51DD"/>
    <w:rsid w:val="005D09CF"/>
    <w:rsid w:val="005D1B37"/>
    <w:rsid w:val="005E3DBA"/>
    <w:rsid w:val="00632226"/>
    <w:rsid w:val="00653FB8"/>
    <w:rsid w:val="00660A61"/>
    <w:rsid w:val="00670D7E"/>
    <w:rsid w:val="00676928"/>
    <w:rsid w:val="00694F09"/>
    <w:rsid w:val="00694F67"/>
    <w:rsid w:val="00707B9B"/>
    <w:rsid w:val="00716247"/>
    <w:rsid w:val="00766A5E"/>
    <w:rsid w:val="007677D4"/>
    <w:rsid w:val="0078100A"/>
    <w:rsid w:val="007A031D"/>
    <w:rsid w:val="007A3FBC"/>
    <w:rsid w:val="007B1DB3"/>
    <w:rsid w:val="007B301C"/>
    <w:rsid w:val="007C086C"/>
    <w:rsid w:val="007C4AC0"/>
    <w:rsid w:val="007C5796"/>
    <w:rsid w:val="007D2642"/>
    <w:rsid w:val="00836A4B"/>
    <w:rsid w:val="00875281"/>
    <w:rsid w:val="008760EE"/>
    <w:rsid w:val="00893C0C"/>
    <w:rsid w:val="008A19BD"/>
    <w:rsid w:val="008C1F8A"/>
    <w:rsid w:val="008C4B20"/>
    <w:rsid w:val="008C6772"/>
    <w:rsid w:val="008F2447"/>
    <w:rsid w:val="008F795A"/>
    <w:rsid w:val="009030BB"/>
    <w:rsid w:val="00911BD9"/>
    <w:rsid w:val="00917D85"/>
    <w:rsid w:val="00930F42"/>
    <w:rsid w:val="00984558"/>
    <w:rsid w:val="00997225"/>
    <w:rsid w:val="009B5C0B"/>
    <w:rsid w:val="009B6EEC"/>
    <w:rsid w:val="009B781B"/>
    <w:rsid w:val="009C04B5"/>
    <w:rsid w:val="009C2D2F"/>
    <w:rsid w:val="009F7A51"/>
    <w:rsid w:val="00A2353C"/>
    <w:rsid w:val="00A239EF"/>
    <w:rsid w:val="00A43205"/>
    <w:rsid w:val="00A66703"/>
    <w:rsid w:val="00A72752"/>
    <w:rsid w:val="00A8239E"/>
    <w:rsid w:val="00AC2182"/>
    <w:rsid w:val="00AE7D44"/>
    <w:rsid w:val="00B502D0"/>
    <w:rsid w:val="00B66D47"/>
    <w:rsid w:val="00BC0126"/>
    <w:rsid w:val="00BC62F1"/>
    <w:rsid w:val="00BE2875"/>
    <w:rsid w:val="00BE6875"/>
    <w:rsid w:val="00BF78CD"/>
    <w:rsid w:val="00C035E7"/>
    <w:rsid w:val="00C1227A"/>
    <w:rsid w:val="00C317A6"/>
    <w:rsid w:val="00C557EA"/>
    <w:rsid w:val="00C66D5E"/>
    <w:rsid w:val="00C72A01"/>
    <w:rsid w:val="00C74C3C"/>
    <w:rsid w:val="00C754CB"/>
    <w:rsid w:val="00CA3DB8"/>
    <w:rsid w:val="00CB44D3"/>
    <w:rsid w:val="00CB6357"/>
    <w:rsid w:val="00CE5444"/>
    <w:rsid w:val="00CF043A"/>
    <w:rsid w:val="00D05712"/>
    <w:rsid w:val="00D05EDF"/>
    <w:rsid w:val="00D07A9A"/>
    <w:rsid w:val="00D34298"/>
    <w:rsid w:val="00D5215A"/>
    <w:rsid w:val="00D573DF"/>
    <w:rsid w:val="00D60CEC"/>
    <w:rsid w:val="00D751D3"/>
    <w:rsid w:val="00D76EF5"/>
    <w:rsid w:val="00DA3930"/>
    <w:rsid w:val="00DB1F37"/>
    <w:rsid w:val="00DB4612"/>
    <w:rsid w:val="00DD6E6F"/>
    <w:rsid w:val="00DE2393"/>
    <w:rsid w:val="00DF2926"/>
    <w:rsid w:val="00E025E6"/>
    <w:rsid w:val="00E247E9"/>
    <w:rsid w:val="00E33156"/>
    <w:rsid w:val="00E475DF"/>
    <w:rsid w:val="00E601F1"/>
    <w:rsid w:val="00E80676"/>
    <w:rsid w:val="00EB3F55"/>
    <w:rsid w:val="00EB470F"/>
    <w:rsid w:val="00ED30D6"/>
    <w:rsid w:val="00ED5C92"/>
    <w:rsid w:val="00EF66BC"/>
    <w:rsid w:val="00F040D3"/>
    <w:rsid w:val="00F11846"/>
    <w:rsid w:val="00F147F9"/>
    <w:rsid w:val="00F14CFA"/>
    <w:rsid w:val="00F54FB7"/>
    <w:rsid w:val="0142712B"/>
    <w:rsid w:val="01F28B46"/>
    <w:rsid w:val="0209A881"/>
    <w:rsid w:val="0257EB38"/>
    <w:rsid w:val="03348F51"/>
    <w:rsid w:val="0352EECB"/>
    <w:rsid w:val="04478030"/>
    <w:rsid w:val="054AF2BA"/>
    <w:rsid w:val="05A71287"/>
    <w:rsid w:val="0607D889"/>
    <w:rsid w:val="068BB704"/>
    <w:rsid w:val="06B5D9AE"/>
    <w:rsid w:val="071BBD86"/>
    <w:rsid w:val="0730FBF7"/>
    <w:rsid w:val="0799530C"/>
    <w:rsid w:val="07B29C90"/>
    <w:rsid w:val="07B71993"/>
    <w:rsid w:val="07BAAB3B"/>
    <w:rsid w:val="08AC3DE8"/>
    <w:rsid w:val="08CB85CB"/>
    <w:rsid w:val="0A4B5EE8"/>
    <w:rsid w:val="0B429DAC"/>
    <w:rsid w:val="0C1EB19C"/>
    <w:rsid w:val="0CA7D46A"/>
    <w:rsid w:val="0CBBFCA0"/>
    <w:rsid w:val="0D520082"/>
    <w:rsid w:val="0DBAAC12"/>
    <w:rsid w:val="0E05A51A"/>
    <w:rsid w:val="0E0645C5"/>
    <w:rsid w:val="0F0DBA4D"/>
    <w:rsid w:val="0FB0E2BC"/>
    <w:rsid w:val="120C57AB"/>
    <w:rsid w:val="121ADE6D"/>
    <w:rsid w:val="1236B94D"/>
    <w:rsid w:val="130B065B"/>
    <w:rsid w:val="14E1B744"/>
    <w:rsid w:val="15778E20"/>
    <w:rsid w:val="159DA166"/>
    <w:rsid w:val="15B76D08"/>
    <w:rsid w:val="161D2CF6"/>
    <w:rsid w:val="16CDCB79"/>
    <w:rsid w:val="16E1B52C"/>
    <w:rsid w:val="17E88EAF"/>
    <w:rsid w:val="17F96923"/>
    <w:rsid w:val="19E70CF4"/>
    <w:rsid w:val="1A0E779D"/>
    <w:rsid w:val="1A54CB18"/>
    <w:rsid w:val="1D9470C1"/>
    <w:rsid w:val="1E768420"/>
    <w:rsid w:val="1F48F0B3"/>
    <w:rsid w:val="1F4AEFF1"/>
    <w:rsid w:val="1F8AFE9B"/>
    <w:rsid w:val="21967D81"/>
    <w:rsid w:val="22688B3C"/>
    <w:rsid w:val="22B65051"/>
    <w:rsid w:val="231CF16F"/>
    <w:rsid w:val="242BB9DE"/>
    <w:rsid w:val="2438B9DA"/>
    <w:rsid w:val="244038BF"/>
    <w:rsid w:val="25FBCA22"/>
    <w:rsid w:val="26315718"/>
    <w:rsid w:val="2694F896"/>
    <w:rsid w:val="26EFD6D9"/>
    <w:rsid w:val="275349BA"/>
    <w:rsid w:val="27D3DBCE"/>
    <w:rsid w:val="282CD890"/>
    <w:rsid w:val="286687B8"/>
    <w:rsid w:val="28E10621"/>
    <w:rsid w:val="296CA2E1"/>
    <w:rsid w:val="2ADD767C"/>
    <w:rsid w:val="2B1FB6B4"/>
    <w:rsid w:val="2B5A37E2"/>
    <w:rsid w:val="2B5E003A"/>
    <w:rsid w:val="2BAA6135"/>
    <w:rsid w:val="2DF6DF83"/>
    <w:rsid w:val="2E204CB5"/>
    <w:rsid w:val="2F01BF65"/>
    <w:rsid w:val="2F04CF5D"/>
    <w:rsid w:val="2FD8E163"/>
    <w:rsid w:val="2FF54D71"/>
    <w:rsid w:val="3063AA82"/>
    <w:rsid w:val="32C60A0C"/>
    <w:rsid w:val="33FE4FDD"/>
    <w:rsid w:val="3591DC51"/>
    <w:rsid w:val="366A219C"/>
    <w:rsid w:val="37666EE5"/>
    <w:rsid w:val="37B90309"/>
    <w:rsid w:val="38A77214"/>
    <w:rsid w:val="38BACD0F"/>
    <w:rsid w:val="38E8A2DF"/>
    <w:rsid w:val="3903C7C7"/>
    <w:rsid w:val="39B00F1A"/>
    <w:rsid w:val="3A0FB667"/>
    <w:rsid w:val="3B754608"/>
    <w:rsid w:val="3B9AA4F8"/>
    <w:rsid w:val="3C341BF6"/>
    <w:rsid w:val="3D0B3DBD"/>
    <w:rsid w:val="3D5711B1"/>
    <w:rsid w:val="3E5CED20"/>
    <w:rsid w:val="3E83B7BB"/>
    <w:rsid w:val="3ECAB7DC"/>
    <w:rsid w:val="3EDB3971"/>
    <w:rsid w:val="3F18ACBE"/>
    <w:rsid w:val="3FA69D35"/>
    <w:rsid w:val="40677CE7"/>
    <w:rsid w:val="41162862"/>
    <w:rsid w:val="41389B67"/>
    <w:rsid w:val="41771885"/>
    <w:rsid w:val="43FB649C"/>
    <w:rsid w:val="449DAAB2"/>
    <w:rsid w:val="45CAF6DB"/>
    <w:rsid w:val="466FA01F"/>
    <w:rsid w:val="46E11646"/>
    <w:rsid w:val="4708EB94"/>
    <w:rsid w:val="47174F8B"/>
    <w:rsid w:val="473B23CD"/>
    <w:rsid w:val="488270ED"/>
    <w:rsid w:val="4AAA718D"/>
    <w:rsid w:val="4AD37127"/>
    <w:rsid w:val="4B462C4B"/>
    <w:rsid w:val="4B511838"/>
    <w:rsid w:val="4B92D781"/>
    <w:rsid w:val="4C5600F4"/>
    <w:rsid w:val="4CBD6AFE"/>
    <w:rsid w:val="4CC19ECC"/>
    <w:rsid w:val="4CD567B4"/>
    <w:rsid w:val="4D635C95"/>
    <w:rsid w:val="4D93329B"/>
    <w:rsid w:val="4E34D3A3"/>
    <w:rsid w:val="4E837B92"/>
    <w:rsid w:val="502AEC50"/>
    <w:rsid w:val="50AA1466"/>
    <w:rsid w:val="5116EFED"/>
    <w:rsid w:val="51C2F893"/>
    <w:rsid w:val="52C2C149"/>
    <w:rsid w:val="52D7FD7D"/>
    <w:rsid w:val="53168D97"/>
    <w:rsid w:val="5373C36B"/>
    <w:rsid w:val="53B03E3C"/>
    <w:rsid w:val="549E67F9"/>
    <w:rsid w:val="5538B535"/>
    <w:rsid w:val="559CF219"/>
    <w:rsid w:val="5627E0D1"/>
    <w:rsid w:val="56478AA0"/>
    <w:rsid w:val="5728ED39"/>
    <w:rsid w:val="576F9513"/>
    <w:rsid w:val="57E7A718"/>
    <w:rsid w:val="5906886F"/>
    <w:rsid w:val="5A0AD85D"/>
    <w:rsid w:val="5AA5D019"/>
    <w:rsid w:val="5B0E286E"/>
    <w:rsid w:val="5B99949E"/>
    <w:rsid w:val="5C58E468"/>
    <w:rsid w:val="5DF0DE48"/>
    <w:rsid w:val="5F8B0072"/>
    <w:rsid w:val="5FCFD0CB"/>
    <w:rsid w:val="61896700"/>
    <w:rsid w:val="61DC9CA3"/>
    <w:rsid w:val="64252C09"/>
    <w:rsid w:val="64E258DB"/>
    <w:rsid w:val="65E515E7"/>
    <w:rsid w:val="687A962F"/>
    <w:rsid w:val="696B0AF7"/>
    <w:rsid w:val="69A68712"/>
    <w:rsid w:val="69E626F4"/>
    <w:rsid w:val="6A3A9E63"/>
    <w:rsid w:val="6AEA657A"/>
    <w:rsid w:val="6B656895"/>
    <w:rsid w:val="6EDA1350"/>
    <w:rsid w:val="6F64B32A"/>
    <w:rsid w:val="6FC35AAA"/>
    <w:rsid w:val="72F5FA40"/>
    <w:rsid w:val="72FB618B"/>
    <w:rsid w:val="738294CC"/>
    <w:rsid w:val="7386C9E8"/>
    <w:rsid w:val="739A8C88"/>
    <w:rsid w:val="73C02FE1"/>
    <w:rsid w:val="73F71094"/>
    <w:rsid w:val="74B24E5F"/>
    <w:rsid w:val="74BE10C3"/>
    <w:rsid w:val="74EE48CE"/>
    <w:rsid w:val="7600905D"/>
    <w:rsid w:val="7703FA5B"/>
    <w:rsid w:val="7775866F"/>
    <w:rsid w:val="7782BAA5"/>
    <w:rsid w:val="78D790E6"/>
    <w:rsid w:val="790F19BD"/>
    <w:rsid w:val="792BCB5B"/>
    <w:rsid w:val="798C8756"/>
    <w:rsid w:val="79CDEFF4"/>
    <w:rsid w:val="7A22E9C9"/>
    <w:rsid w:val="7A32232C"/>
    <w:rsid w:val="7A446E18"/>
    <w:rsid w:val="7CAA7C0A"/>
    <w:rsid w:val="7DCB2F66"/>
    <w:rsid w:val="7E55EAF8"/>
    <w:rsid w:val="7EB999DE"/>
    <w:rsid w:val="7F08CC68"/>
    <w:rsid w:val="7F4C8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B282C"/>
  <w15:chartTrackingRefBased/>
  <w15:docId w15:val="{42CE3AA1-1A48-48D0-86D0-E27B30E2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6D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1B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1B37"/>
  </w:style>
  <w:style w:type="paragraph" w:styleId="Pieddepage">
    <w:name w:val="footer"/>
    <w:basedOn w:val="Normal"/>
    <w:link w:val="PieddepageCar"/>
    <w:uiPriority w:val="99"/>
    <w:unhideWhenUsed/>
    <w:rsid w:val="005D1B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1B37"/>
  </w:style>
  <w:style w:type="table" w:styleId="Grilledutableau">
    <w:name w:val="Table Grid"/>
    <w:basedOn w:val="TableauNormal"/>
    <w:uiPriority w:val="39"/>
    <w:rsid w:val="00BE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04B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04B5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B6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A031D"/>
    <w:pPr>
      <w:ind w:left="720"/>
      <w:contextualSpacing/>
    </w:pPr>
  </w:style>
  <w:style w:type="paragraph" w:styleId="Notedebasdepage">
    <w:name w:val="footnote text"/>
    <w:basedOn w:val="Normal"/>
    <w:uiPriority w:val="99"/>
    <w:semiHidden/>
    <w:unhideWhenUsed/>
    <w:rsid w:val="4D9332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%23%23%23EN%20COURS\KIWA%20DOCUMENTS\modele_lettre_FR_OK_version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074E358E0444FBD47AA5F85E9FEC9" ma:contentTypeVersion="11" ma:contentTypeDescription="Create a new document." ma:contentTypeScope="" ma:versionID="a1c77d05438e007b88ce11f683f7281b">
  <xsd:schema xmlns:xsd="http://www.w3.org/2001/XMLSchema" xmlns:xs="http://www.w3.org/2001/XMLSchema" xmlns:p="http://schemas.microsoft.com/office/2006/metadata/properties" xmlns:ns2="1afd56af-13cd-4602-83c9-5948b9287c50" xmlns:ns3="8348e0a3-70bf-470d-b3dc-9e5936c77a0f" targetNamespace="http://schemas.microsoft.com/office/2006/metadata/properties" ma:root="true" ma:fieldsID="403b052e6960bb179c4f60fff833fab7" ns2:_="" ns3:_="">
    <xsd:import namespace="1afd56af-13cd-4602-83c9-5948b9287c50"/>
    <xsd:import namespace="8348e0a3-70bf-470d-b3dc-9e5936c77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d56af-13cd-4602-83c9-5948b9287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2939e-6817-419c-a841-54c4da7946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8e0a3-70bf-470d-b3dc-9e5936c77a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e410be-0d9c-4249-abf7-a52e5c87dee0}" ma:internalName="TaxCatchAll" ma:showField="CatchAllData" ma:web="8348e0a3-70bf-470d-b3dc-9e5936c77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fd56af-13cd-4602-83c9-5948b9287c50">
      <Terms xmlns="http://schemas.microsoft.com/office/infopath/2007/PartnerControls"/>
    </lcf76f155ced4ddcb4097134ff3c332f>
    <TaxCatchAll xmlns="8348e0a3-70bf-470d-b3dc-9e5936c77a0f" xsi:nil="true"/>
  </documentManagement>
</p:properties>
</file>

<file path=customXml/itemProps1.xml><?xml version="1.0" encoding="utf-8"?>
<ds:datastoreItem xmlns:ds="http://schemas.openxmlformats.org/officeDocument/2006/customXml" ds:itemID="{036507E1-612C-9348-8E28-A2B6EFBFC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DDACFF-71A0-4094-8FA6-0B8832FEDD3C}"/>
</file>

<file path=customXml/itemProps3.xml><?xml version="1.0" encoding="utf-8"?>
<ds:datastoreItem xmlns:ds="http://schemas.openxmlformats.org/officeDocument/2006/customXml" ds:itemID="{8F2664E8-DC6C-47C3-A105-D211002D2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4E90A-4AC3-4AE0-8920-FCE481F350B1}">
  <ds:schemaRefs>
    <ds:schemaRef ds:uri="http://schemas.microsoft.com/office/2006/metadata/properties"/>
    <ds:schemaRef ds:uri="http://schemas.microsoft.com/office/infopath/2007/PartnerControls"/>
    <ds:schemaRef ds:uri="1afd56af-13cd-4602-83c9-5948b9287c50"/>
    <ds:schemaRef ds:uri="8348e0a3-70bf-470d-b3dc-9e5936c77a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modele_lettre_FR_OK_version_2</Template>
  <TotalTime>6</TotalTime>
  <Pages>4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Vents et Marées</dc:creator>
  <cp:keywords/>
  <dc:description/>
  <cp:lastModifiedBy>Samuel VANMAI</cp:lastModifiedBy>
  <cp:revision>67</cp:revision>
  <dcterms:created xsi:type="dcterms:W3CDTF">2024-07-10T02:36:00Z</dcterms:created>
  <dcterms:modified xsi:type="dcterms:W3CDTF">2025-03-11T23:06:00Z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0x0101000BC074E358E0444FBD47AA5F85E9FEC9</vt:lpwstr>
  </property>
  <property fmtid="{D5CDD505-2E9C-101B-9397-08002B2CF9AE}" pid="3" name="MediaServiceImageTags">
    <vt:lpwstr/>
  </property>
</Properties>
</file>